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B624" w14:textId="77777777" w:rsidR="009776C4" w:rsidRDefault="00BB7B08" w:rsidP="009776C4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4E1AF" wp14:editId="74D2B0F1">
                <wp:simplePos x="0" y="0"/>
                <wp:positionH relativeFrom="column">
                  <wp:posOffset>718185</wp:posOffset>
                </wp:positionH>
                <wp:positionV relativeFrom="paragraph">
                  <wp:posOffset>174625</wp:posOffset>
                </wp:positionV>
                <wp:extent cx="388620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EF466" w14:textId="77777777" w:rsidR="009776C4" w:rsidRPr="00BB7B08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B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Servicio Social (Estudiantes del Área de la Salud)</w:t>
                            </w:r>
                          </w:p>
                          <w:p w14:paraId="2ED2C984" w14:textId="77777777" w:rsidR="009776C4" w:rsidRPr="00A8144D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84E1A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55pt;margin-top:13.75pt;width:306pt;height:3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" filled="f" stroked="f">
                <v:textbox>
                  <w:txbxContent>
                    <w:p w14:paraId="2D5EF466" w14:textId="77777777" w:rsidR="009776C4" w:rsidRPr="00BB7B08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BB7B0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Servicio Social (Estudiantes del Área de la Salud)</w:t>
                      </w:r>
                    </w:p>
                    <w:p w14:paraId="2ED2C984" w14:textId="77777777" w:rsidR="009776C4" w:rsidRPr="00A8144D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DAFA7F" wp14:editId="58C8B82C">
                <wp:simplePos x="0" y="0"/>
                <wp:positionH relativeFrom="column">
                  <wp:posOffset>4070985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41DA" w14:textId="77777777" w:rsidR="009776C4" w:rsidRPr="00ED457D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DAFA7F" id="Cuadro de texto 12" o:spid="_x0000_s1027" type="#_x0000_t202" style="position:absolute;margin-left:320.55pt;margin-top:9.6pt;width:133.5pt;height:1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" filled="f" stroked="f">
                <v:textbox>
                  <w:txbxContent>
                    <w:p w14:paraId="27A541DA" w14:textId="77777777" w:rsidR="009776C4" w:rsidRPr="00ED457D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FOR-05-04-16</w:t>
                      </w:r>
                    </w:p>
                  </w:txbxContent>
                </v:textbox>
              </v:shape>
            </w:pict>
          </mc:Fallback>
        </mc:AlternateContent>
      </w:r>
      <w:r w:rsidR="009776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4E4840" wp14:editId="0136980B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4492" w14:textId="6E76BC23" w:rsidR="009776C4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477A3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3B2F68BC" w14:textId="77777777" w:rsidR="009776C4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E484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578C4492" w14:textId="6E76BC23" w:rsidR="009776C4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477A3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3B2F68BC" w14:textId="77777777" w:rsidR="009776C4" w:rsidRDefault="009776C4" w:rsidP="009776C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9776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739AD7" wp14:editId="3C07F077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FCD80" w14:textId="0B5AFF7A" w:rsidR="009776C4" w:rsidRPr="00606F98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F01D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739AD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1F3FCD80" w14:textId="0B5AFF7A" w:rsidR="009776C4" w:rsidRPr="00606F98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F01D1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776C4" w:rsidRPr="007F0B6A">
        <w:rPr>
          <w:noProof/>
          <w:lang w:val="es-MX" w:eastAsia="es-MX"/>
        </w:rPr>
        <w:drawing>
          <wp:inline distT="0" distB="0" distL="0" distR="0" wp14:anchorId="17A0D9B7" wp14:editId="10CD006C">
            <wp:extent cx="68865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683C" w14:textId="77777777" w:rsidR="009C146A" w:rsidRDefault="00575404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1" allowOverlap="1" wp14:anchorId="2395F8E4" wp14:editId="4B7A0B82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981AA" w14:textId="220D2CA7" w:rsidR="00FD0A08" w:rsidRDefault="00575404" w:rsidP="009B5F12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85B69" wp14:editId="5577952C">
                <wp:simplePos x="0" y="0"/>
                <wp:positionH relativeFrom="column">
                  <wp:posOffset>4604385</wp:posOffset>
                </wp:positionH>
                <wp:positionV relativeFrom="paragraph">
                  <wp:posOffset>452755</wp:posOffset>
                </wp:positionV>
                <wp:extent cx="180975" cy="190500"/>
                <wp:effectExtent l="0" t="0" r="9525" b="0"/>
                <wp:wrapNone/>
                <wp:docPr id="3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8293B2" id=" 100" o:spid="_x0000_s1026" style="position:absolute;margin-left:362.55pt;margin-top:35.65pt;width:14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" strokecolor="white">
                <v:path arrowok="t"/>
              </v:rect>
            </w:pict>
          </mc:Fallback>
        </mc:AlternateContent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477A31">
        <w:rPr>
          <w:rFonts w:cs="Arial"/>
          <w:noProof/>
          <w:lang w:val="es-MX"/>
        </w:rPr>
        <w:t>29</w:t>
      </w:r>
      <w:r w:rsidR="00477A31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  <w:r w:rsidR="00886576">
        <w:rPr>
          <w:rFonts w:cs="Arial"/>
          <w:lang w:val="es-MX"/>
        </w:rPr>
        <w:t xml:space="preserve"> </w:t>
      </w:r>
    </w:p>
    <w:p w14:paraId="1AB0359F" w14:textId="77777777" w:rsidR="006F2B87" w:rsidRPr="004F4848" w:rsidRDefault="006F2B87" w:rsidP="006F2B87">
      <w:pPr>
        <w:framePr w:w="9648" w:h="1183" w:hSpace="141" w:wrap="around" w:vAnchor="text" w:hAnchor="page" w:x="1124" w:y="182"/>
        <w:jc w:val="both"/>
        <w:rPr>
          <w:rFonts w:cs="Arial"/>
          <w:b/>
          <w:caps/>
          <w:sz w:val="22"/>
          <w:szCs w:val="16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 TITULAR (GRADO ACADÉMICO, NOMBRE COMPLETO)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 xml:space="preserve"> TITULAR (GRADO ACADÉMICO, NOMBRE COMPLETO)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</w:p>
    <w:p w14:paraId="7505C696" w14:textId="77777777" w:rsidR="006F2B87" w:rsidRPr="004F4848" w:rsidRDefault="006F2B87" w:rsidP="006F2B87">
      <w:pPr>
        <w:framePr w:w="9648" w:h="1183" w:hSpace="141" w:wrap="around" w:vAnchor="text" w:hAnchor="page" w:x="1124" w:y="182"/>
        <w:jc w:val="both"/>
        <w:rPr>
          <w:rFonts w:cs="Arial"/>
          <w:b/>
          <w:caps/>
          <w:sz w:val="22"/>
          <w:szCs w:val="16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>CARGO DEL TITULAR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  <w:bookmarkStart w:id="0" w:name="_GoBack"/>
      <w:bookmarkEnd w:id="0"/>
    </w:p>
    <w:p w14:paraId="79A060AD" w14:textId="77777777" w:rsidR="0046455C" w:rsidRPr="004F4848" w:rsidRDefault="006F2B87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  <w:lang w:val="pt-BR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 (ORGANISMO O EMPRESA)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>INSTITUCIÓN (ORGANISMO O EMPRESA)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  <w:r w:rsidRPr="004F4848">
        <w:rPr>
          <w:rFonts w:cs="Arial"/>
          <w:b/>
          <w:caps/>
          <w:sz w:val="22"/>
          <w:szCs w:val="22"/>
        </w:rPr>
        <w:t xml:space="preserve"> </w:t>
      </w:r>
    </w:p>
    <w:p w14:paraId="18A9B42D" w14:textId="77777777" w:rsidR="0046455C" w:rsidRPr="004F4848" w:rsidRDefault="006F2B87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16"/>
          <w:lang w:val="pt-BR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ÍPIO Y ESTADO)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>LUGAR (MUNICÍPIO Y ESTADO)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  <w:r w:rsidRPr="004F4848">
        <w:rPr>
          <w:rFonts w:cs="Arial"/>
          <w:b/>
          <w:caps/>
          <w:sz w:val="22"/>
          <w:szCs w:val="22"/>
        </w:rPr>
        <w:t xml:space="preserve"> </w:t>
      </w:r>
    </w:p>
    <w:p w14:paraId="4171E868" w14:textId="77777777" w:rsidR="0046455C" w:rsidRPr="00DE2DD3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16"/>
          <w:szCs w:val="16"/>
          <w:lang w:val="pt-BR"/>
        </w:rPr>
      </w:pPr>
    </w:p>
    <w:p w14:paraId="49EDB140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3EB5CB6D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5F49F301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32FC6879" w14:textId="77777777" w:rsidR="0060100D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752538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  <w:format w:val="FIRST CAPITAL"/>
            </w:textInput>
          </w:ffData>
        </w:fldChar>
      </w:r>
      <w:bookmarkStart w:id="1" w:name="Texto2"/>
      <w:r w:rsidR="00752538">
        <w:rPr>
          <w:b/>
          <w:sz w:val="20"/>
        </w:rPr>
        <w:instrText xml:space="preserve"> FORMTEXT </w:instrText>
      </w:r>
      <w:r w:rsidR="00752538">
        <w:rPr>
          <w:b/>
          <w:sz w:val="20"/>
        </w:rPr>
      </w:r>
      <w:r w:rsidR="00752538">
        <w:rPr>
          <w:b/>
          <w:sz w:val="20"/>
        </w:rPr>
        <w:fldChar w:fldCharType="separate"/>
      </w:r>
      <w:r w:rsidR="00752538">
        <w:rPr>
          <w:b/>
          <w:noProof/>
          <w:sz w:val="20"/>
        </w:rPr>
        <w:t>- Nombre -</w:t>
      </w:r>
      <w:r w:rsidR="00752538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="00752538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  <w:format w:val="FIRST CAPITAL"/>
            </w:textInput>
          </w:ffData>
        </w:fldChar>
      </w:r>
      <w:bookmarkStart w:id="2" w:name="Texto3"/>
      <w:r w:rsidR="00752538">
        <w:rPr>
          <w:b/>
          <w:sz w:val="20"/>
        </w:rPr>
        <w:instrText xml:space="preserve"> FORMTEXT </w:instrText>
      </w:r>
      <w:r w:rsidR="00752538">
        <w:rPr>
          <w:b/>
          <w:sz w:val="20"/>
        </w:rPr>
      </w:r>
      <w:r w:rsidR="00752538">
        <w:rPr>
          <w:b/>
          <w:sz w:val="20"/>
        </w:rPr>
        <w:fldChar w:fldCharType="separate"/>
      </w:r>
      <w:r w:rsidR="00752538">
        <w:rPr>
          <w:b/>
          <w:noProof/>
          <w:sz w:val="20"/>
        </w:rPr>
        <w:t>- A. Paterno -</w:t>
      </w:r>
      <w:r w:rsidR="00752538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="00752538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  <w:format w:val="FIRST CAPITAL"/>
            </w:textInput>
          </w:ffData>
        </w:fldChar>
      </w:r>
      <w:r w:rsidR="00752538">
        <w:rPr>
          <w:rFonts w:cs="Arial"/>
          <w:b/>
          <w:sz w:val="20"/>
          <w:lang w:val="es-MX"/>
        </w:rPr>
        <w:instrText xml:space="preserve"> FORMTEXT </w:instrText>
      </w:r>
      <w:r w:rsidR="00752538">
        <w:rPr>
          <w:rFonts w:cs="Arial"/>
          <w:b/>
          <w:sz w:val="20"/>
          <w:lang w:val="es-MX"/>
        </w:rPr>
      </w:r>
      <w:r w:rsidR="00752538">
        <w:rPr>
          <w:rFonts w:cs="Arial"/>
          <w:b/>
          <w:sz w:val="20"/>
          <w:lang w:val="es-MX"/>
        </w:rPr>
        <w:fldChar w:fldCharType="separate"/>
      </w:r>
      <w:r w:rsidR="00752538">
        <w:rPr>
          <w:rFonts w:cs="Arial"/>
          <w:b/>
          <w:noProof/>
          <w:sz w:val="20"/>
          <w:lang w:val="es-MX"/>
        </w:rPr>
        <w:t>- A. Materno -</w:t>
      </w:r>
      <w:r w:rsidR="00752538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4A1E84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A1E84">
        <w:rPr>
          <w:rFonts w:cs="Arial"/>
          <w:b/>
          <w:sz w:val="20"/>
          <w:lang w:val="es-MX"/>
        </w:rPr>
        <w:instrText xml:space="preserve"> FORMTEXT </w:instrText>
      </w:r>
      <w:r w:rsidRPr="004A1E84">
        <w:rPr>
          <w:b/>
          <w:sz w:val="20"/>
        </w:rPr>
      </w:r>
      <w:r w:rsidRPr="004A1E84">
        <w:rPr>
          <w:b/>
          <w:sz w:val="20"/>
        </w:rPr>
        <w:fldChar w:fldCharType="separate"/>
      </w:r>
      <w:r w:rsidRPr="004A1E84">
        <w:rPr>
          <w:rFonts w:cs="Arial"/>
          <w:b/>
          <w:noProof/>
          <w:sz w:val="20"/>
          <w:lang w:val="es-MX"/>
        </w:rPr>
        <w:t>- Carrera -</w:t>
      </w:r>
      <w:r w:rsidRPr="004A1E84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752538" w:rsidRPr="006F2B87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752538" w:rsidRPr="006F2B87">
        <w:rPr>
          <w:b/>
          <w:sz w:val="20"/>
        </w:rPr>
        <w:instrText xml:space="preserve"> FORMTEXT </w:instrText>
      </w:r>
      <w:r w:rsidR="00752538" w:rsidRPr="006F2B87">
        <w:rPr>
          <w:b/>
          <w:sz w:val="20"/>
        </w:rPr>
      </w:r>
      <w:r w:rsidR="00752538" w:rsidRPr="006F2B87">
        <w:rPr>
          <w:b/>
          <w:sz w:val="20"/>
        </w:rPr>
        <w:fldChar w:fldCharType="separate"/>
      </w:r>
      <w:r w:rsidR="00752538" w:rsidRPr="006F2B87">
        <w:rPr>
          <w:b/>
          <w:noProof/>
          <w:sz w:val="20"/>
        </w:rPr>
        <w:t>00000000</w:t>
      </w:r>
      <w:r w:rsidR="00752538" w:rsidRPr="006F2B87">
        <w:rPr>
          <w:b/>
          <w:sz w:val="20"/>
        </w:rPr>
        <w:fldChar w:fldCharType="end"/>
      </w:r>
      <w:r w:rsidR="00752538">
        <w:rPr>
          <w:sz w:val="20"/>
        </w:rPr>
        <w:t>,</w:t>
      </w:r>
      <w:r w:rsidR="00E25AF7" w:rsidRPr="00475C45">
        <w:rPr>
          <w:rFonts w:cs="Arial"/>
          <w:sz w:val="20"/>
          <w:lang w:val="es-MX"/>
        </w:rPr>
        <w:t>promedio</w:t>
      </w:r>
      <w:r w:rsidR="00752538">
        <w:rPr>
          <w:rFonts w:cs="Arial"/>
          <w:sz w:val="20"/>
          <w:lang w:val="es-MX"/>
        </w:rPr>
        <w:t xml:space="preserve"> </w:t>
      </w:r>
      <w:r w:rsidR="00752538" w:rsidRPr="00752538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rece en la constancia de estudios "/>
            </w:textInput>
          </w:ffData>
        </w:fldChar>
      </w:r>
      <w:r w:rsidR="00752538" w:rsidRPr="00752538">
        <w:rPr>
          <w:b/>
          <w:sz w:val="20"/>
        </w:rPr>
        <w:instrText xml:space="preserve"> FORMTEXT </w:instrText>
      </w:r>
      <w:r w:rsidR="00752538" w:rsidRPr="00752538">
        <w:rPr>
          <w:b/>
          <w:sz w:val="20"/>
        </w:rPr>
      </w:r>
      <w:r w:rsidR="00752538" w:rsidRPr="00752538">
        <w:rPr>
          <w:b/>
          <w:sz w:val="20"/>
        </w:rPr>
        <w:fldChar w:fldCharType="separate"/>
      </w:r>
      <w:r w:rsidR="00752538" w:rsidRPr="00752538">
        <w:rPr>
          <w:b/>
          <w:noProof/>
          <w:sz w:val="20"/>
        </w:rPr>
        <w:t xml:space="preserve">el que aprece en la constancia de estudios </w:t>
      </w:r>
      <w:r w:rsidR="00752538" w:rsidRPr="00752538">
        <w:rPr>
          <w:b/>
          <w:sz w:val="20"/>
        </w:rPr>
        <w:fldChar w:fldCharType="end"/>
      </w:r>
      <w:r w:rsidR="00752538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143C35">
        <w:rPr>
          <w:rFonts w:cs="Arial"/>
          <w:sz w:val="20"/>
          <w:lang w:val="es-MX"/>
        </w:rPr>
        <w:t>100%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="00DE2DD3">
        <w:rPr>
          <w:rFonts w:cs="Arial"/>
          <w:sz w:val="20"/>
          <w:lang w:val="es-MX"/>
        </w:rPr>
        <w:t>y</w:t>
      </w:r>
      <w:r w:rsidR="006B77CE">
        <w:rPr>
          <w:rFonts w:cs="Arial"/>
          <w:sz w:val="20"/>
          <w:lang w:val="es-MX"/>
        </w:rPr>
        <w:t xml:space="preserve"> asegurados contra accidentes por Seguros SURA México S.A de C.V a través d</w:t>
      </w:r>
      <w:r w:rsidR="00BF5EB8">
        <w:rPr>
          <w:rFonts w:cs="Arial"/>
          <w:sz w:val="20"/>
          <w:lang w:val="es-MX"/>
        </w:rPr>
        <w:t>e lo póliza  general 12-605-1</w:t>
      </w:r>
      <w:r w:rsidR="00BB7B08">
        <w:rPr>
          <w:rFonts w:cs="Arial"/>
          <w:sz w:val="20"/>
          <w:lang w:val="es-MX"/>
        </w:rPr>
        <w:t>803</w:t>
      </w:r>
      <w:r w:rsidR="006B77CE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0D4633">
        <w:rPr>
          <w:rFonts w:cs="Arial"/>
          <w:b/>
          <w:sz w:val="20"/>
          <w:lang w:val="es-MX"/>
        </w:rPr>
        <w:t xml:space="preserve"> </w:t>
      </w:r>
      <w:r w:rsidR="00D106A4" w:rsidRPr="00ED38C8">
        <w:rPr>
          <w:rFonts w:cs="Arial"/>
          <w:b/>
          <w:sz w:val="20"/>
          <w:lang w:val="es-MX"/>
        </w:rPr>
        <w:t>el servicio social</w:t>
      </w:r>
      <w:r w:rsidR="00ED38C8">
        <w:rPr>
          <w:rFonts w:cs="Arial"/>
          <w:b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</w:t>
      </w:r>
      <w:r w:rsidR="00C84DE0" w:rsidRPr="00ED38C8">
        <w:rPr>
          <w:rFonts w:cs="Arial"/>
          <w:sz w:val="20"/>
          <w:lang w:val="es-MX"/>
        </w:rPr>
        <w:t xml:space="preserve">los alumnos de licenciaturas del </w:t>
      </w:r>
      <w:r w:rsidR="009B7B2C" w:rsidRPr="00ED38C8">
        <w:rPr>
          <w:rFonts w:cs="Arial"/>
          <w:sz w:val="20"/>
          <w:lang w:val="es-MX"/>
        </w:rPr>
        <w:t>área de la salud</w:t>
      </w:r>
      <w:r w:rsidR="00C84DE0" w:rsidRPr="00ED38C8">
        <w:rPr>
          <w:rFonts w:cs="Arial"/>
          <w:sz w:val="20"/>
          <w:lang w:val="es-MX"/>
        </w:rPr>
        <w:t xml:space="preserve"> deberán hacer su servicio en un período de un año, </w:t>
      </w:r>
      <w:r w:rsidR="00901C8D" w:rsidRPr="00ED38C8">
        <w:rPr>
          <w:rFonts w:cs="Arial"/>
          <w:sz w:val="20"/>
          <w:lang w:val="es-MX"/>
        </w:rPr>
        <w:t xml:space="preserve">cubriendo </w:t>
      </w:r>
      <w:r w:rsidR="00411CE2">
        <w:rPr>
          <w:rFonts w:cs="Arial"/>
          <w:sz w:val="20"/>
          <w:lang w:val="es-MX"/>
        </w:rPr>
        <w:t xml:space="preserve">hasta </w:t>
      </w:r>
      <w:r w:rsidR="00901C8D" w:rsidRPr="00ED38C8">
        <w:rPr>
          <w:rFonts w:cs="Arial"/>
          <w:sz w:val="20"/>
          <w:lang w:val="es-MX"/>
        </w:rPr>
        <w:t>8 horas diarias, con derecho al goce de 20 días de vacaciones distribuidos en la manera que acuerden el prestador y su jefe inmediato, ello de conformidad con la normatividad de la Secretaría de Salud</w:t>
      </w:r>
      <w:r w:rsidRPr="00ED38C8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desarrollar actividades acordes con su perfil profesional y respetar los conv</w:t>
      </w:r>
      <w:r w:rsidR="00B4581E">
        <w:rPr>
          <w:rFonts w:cs="Arial"/>
          <w:sz w:val="20"/>
          <w:lang w:val="es-MX"/>
        </w:rPr>
        <w:t>enios y/o acuerdos establecidos;</w:t>
      </w:r>
      <w:r w:rsidR="00B4581E" w:rsidRPr="00B4581E">
        <w:rPr>
          <w:rFonts w:cs="Arial"/>
          <w:sz w:val="20"/>
          <w:lang w:val="es-MX"/>
        </w:rPr>
        <w:t xml:space="preserve"> </w:t>
      </w:r>
      <w:r w:rsidR="00B4581E">
        <w:rPr>
          <w:rFonts w:cs="Arial"/>
          <w:sz w:val="20"/>
          <w:lang w:val="es-MX"/>
        </w:rPr>
        <w:t>De la misma forma pido, que de presentarse alguna irregularidad sea notificada a esta dirección, al teléfono: 712  28 31012 ext-108</w:t>
      </w:r>
      <w:r w:rsidR="006C2591">
        <w:rPr>
          <w:rFonts w:cs="Arial"/>
          <w:sz w:val="20"/>
          <w:lang w:val="es-MX"/>
        </w:rPr>
        <w:t>0</w:t>
      </w:r>
      <w:r w:rsidR="00B4581E">
        <w:rPr>
          <w:rFonts w:cs="Arial"/>
          <w:sz w:val="20"/>
          <w:lang w:val="es-MX"/>
        </w:rPr>
        <w:t xml:space="preserve"> o al e-mail: </w:t>
      </w:r>
      <w:r w:rsidR="00F75B15">
        <w:rPr>
          <w:rFonts w:cs="Arial"/>
          <w:sz w:val="20"/>
          <w:lang w:val="es-MX"/>
        </w:rPr>
        <w:t>jesus.antonio</w:t>
      </w:r>
      <w:r w:rsidR="00B4581E">
        <w:rPr>
          <w:rFonts w:cs="Arial"/>
          <w:sz w:val="20"/>
          <w:lang w:val="es-MX"/>
        </w:rPr>
        <w:t xml:space="preserve">@uicui.edu.mx. </w:t>
      </w:r>
    </w:p>
    <w:p w14:paraId="1840AE25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E90C9D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E90C9D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E90C9D">
        <w:rPr>
          <w:rFonts w:cs="Arial"/>
          <w:sz w:val="20"/>
          <w:lang w:val="es-MX"/>
        </w:rPr>
        <w:t>actividades</w:t>
      </w:r>
      <w:r w:rsidR="000D4633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ED38C8">
        <w:rPr>
          <w:rFonts w:cs="Arial"/>
          <w:b/>
          <w:sz w:val="20"/>
          <w:lang w:val="es-MX"/>
        </w:rPr>
        <w:t>prestador de servicio social</w:t>
      </w:r>
      <w:r w:rsidR="00ED38C8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tbl>
      <w:tblPr>
        <w:tblpPr w:leftFromText="141" w:rightFromText="141" w:vertAnchor="page" w:horzAnchor="margin" w:tblpXSpec="right" w:tblpY="11834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20E44" w:rsidRPr="00920FB6" w14:paraId="2065E3FD" w14:textId="77777777" w:rsidTr="00411CE2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04658029" w14:textId="77777777" w:rsidR="00620E44" w:rsidRDefault="00620E44" w:rsidP="00411CE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del Servicio Social a partir del:</w:t>
            </w:r>
          </w:p>
          <w:p w14:paraId="44F259A5" w14:textId="77777777" w:rsidR="00620E44" w:rsidRPr="00920FB6" w:rsidRDefault="00620E44" w:rsidP="00411CE2">
            <w:pPr>
              <w:rPr>
                <w:rFonts w:ascii="Arial Narrow" w:hAnsi="Arial Narrow"/>
                <w:b/>
              </w:rPr>
            </w:pPr>
          </w:p>
        </w:tc>
      </w:tr>
      <w:tr w:rsidR="00620E44" w:rsidRPr="00920FB6" w14:paraId="23D79A1B" w14:textId="77777777" w:rsidTr="00411CE2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7FE81A9A" w14:textId="77777777" w:rsidR="00620E44" w:rsidRDefault="00620E44" w:rsidP="00411CE2">
            <w:pPr>
              <w:rPr>
                <w:rFonts w:ascii="Arial Narrow" w:hAnsi="Arial Narrow"/>
                <w:b/>
                <w:sz w:val="20"/>
              </w:rPr>
            </w:pPr>
          </w:p>
          <w:p w14:paraId="065180E8" w14:textId="77777777" w:rsidR="00620E44" w:rsidRDefault="00620E44" w:rsidP="00411CE2">
            <w:pPr>
              <w:rPr>
                <w:rFonts w:ascii="Arial Narrow" w:hAnsi="Arial Narrow"/>
                <w:b/>
                <w:sz w:val="20"/>
              </w:rPr>
            </w:pPr>
          </w:p>
          <w:p w14:paraId="7FCAFA9A" w14:textId="77777777" w:rsidR="00620E44" w:rsidRDefault="00620E44" w:rsidP="00411CE2">
            <w:pPr>
              <w:rPr>
                <w:rFonts w:ascii="Arial Narrow" w:hAnsi="Arial Narrow"/>
                <w:b/>
                <w:sz w:val="20"/>
              </w:rPr>
            </w:pPr>
          </w:p>
          <w:p w14:paraId="28FCDA3C" w14:textId="77777777" w:rsidR="00620E44" w:rsidRDefault="00620E44" w:rsidP="00411CE2">
            <w:pPr>
              <w:rPr>
                <w:rFonts w:ascii="Arial Narrow" w:hAnsi="Arial Narrow"/>
                <w:b/>
                <w:sz w:val="20"/>
              </w:rPr>
            </w:pPr>
          </w:p>
          <w:p w14:paraId="074D060B" w14:textId="77777777" w:rsidR="00620E44" w:rsidRDefault="00620E44" w:rsidP="00411CE2">
            <w:pPr>
              <w:rPr>
                <w:rFonts w:ascii="Arial Narrow" w:hAnsi="Arial Narrow"/>
                <w:b/>
                <w:sz w:val="20"/>
              </w:rPr>
            </w:pPr>
          </w:p>
          <w:p w14:paraId="30ED8A18" w14:textId="77777777" w:rsidR="00620E44" w:rsidRDefault="00620E44" w:rsidP="00411CE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20E44" w:rsidRPr="00920FB6" w14:paraId="24D16010" w14:textId="77777777" w:rsidTr="00411CE2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213FBA0E" w14:textId="77777777" w:rsidR="00620E44" w:rsidRPr="00E5610B" w:rsidRDefault="00620E44" w:rsidP="00411CE2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0F5F0967" w14:textId="77777777" w:rsidR="00A45EE7" w:rsidRDefault="00C00AD4" w:rsidP="00A45EE7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>.</w:t>
      </w:r>
    </w:p>
    <w:p w14:paraId="4BF861C0" w14:textId="77777777" w:rsidR="00A45EE7" w:rsidRDefault="00411CE2" w:rsidP="00A45EE7">
      <w:pPr>
        <w:rPr>
          <w:rFonts w:cs="Arial"/>
          <w:b/>
          <w:sz w:val="22"/>
        </w:rPr>
      </w:pPr>
      <w:r>
        <w:rPr>
          <w:noProof/>
          <w:lang w:val="es-MX" w:eastAsia="es-MX"/>
        </w:rPr>
        <w:drawing>
          <wp:anchor distT="0" distB="0" distL="0" distR="0" simplePos="0" relativeHeight="251663872" behindDoc="0" locked="0" layoutInCell="1" allowOverlap="1" wp14:anchorId="67A2A481" wp14:editId="658DDBCD">
            <wp:simplePos x="0" y="0"/>
            <wp:positionH relativeFrom="page">
              <wp:align>center</wp:align>
            </wp:positionH>
            <wp:positionV relativeFrom="paragraph">
              <wp:posOffset>7200</wp:posOffset>
            </wp:positionV>
            <wp:extent cx="1085850" cy="1638300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16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3639BE" wp14:editId="5151E193">
                <wp:simplePos x="0" y="0"/>
                <wp:positionH relativeFrom="column">
                  <wp:posOffset>-86360</wp:posOffset>
                </wp:positionH>
                <wp:positionV relativeFrom="paragraph">
                  <wp:posOffset>184150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C55F22" w14:textId="77777777" w:rsidR="00D82166" w:rsidRPr="001636A1" w:rsidRDefault="00D82166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4ADF690D" w14:textId="77777777" w:rsidR="00D82166" w:rsidRPr="00024095" w:rsidRDefault="00D82166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77CDFF6C" w14:textId="77777777" w:rsidR="00D82166" w:rsidRDefault="00D82166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4CCBB0F" w14:textId="77777777" w:rsidR="00D82166" w:rsidRDefault="00D82166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D310CC9" w14:textId="77777777" w:rsidR="00D82166" w:rsidRDefault="00D82166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417DE04A" w14:textId="77777777" w:rsidR="005E2782" w:rsidRPr="00C00AD4" w:rsidRDefault="005E2782" w:rsidP="005E278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151248DB" w14:textId="77777777" w:rsidR="005E2782" w:rsidRDefault="005E2782" w:rsidP="005E278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197D0137" w14:textId="7981C874" w:rsidR="00D82166" w:rsidRPr="00C00AD4" w:rsidRDefault="005E2782" w:rsidP="005E278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6BA45340" w14:textId="77777777" w:rsidR="00D82166" w:rsidRDefault="00D82166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639BE" id=" 97" o:spid="_x0000_s1030" type="#_x0000_t202" style="position:absolute;margin-left:-6.8pt;margin-top:14.5pt;width:219.25pt;height:12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" filled="f" stroked="f">
                <v:path arrowok="t"/>
                <v:textbox inset=".5mm,.5mm,.5mm,.5mm">
                  <w:txbxContent>
                    <w:p w14:paraId="4CC55F22" w14:textId="77777777" w:rsidR="00D82166" w:rsidRPr="001636A1" w:rsidRDefault="00D82166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4ADF690D" w14:textId="77777777" w:rsidR="00D82166" w:rsidRPr="00024095" w:rsidRDefault="00D82166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77CDFF6C" w14:textId="77777777" w:rsidR="00D82166" w:rsidRDefault="00D82166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4CCBB0F" w14:textId="77777777" w:rsidR="00D82166" w:rsidRDefault="00D82166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D310CC9" w14:textId="77777777" w:rsidR="00D82166" w:rsidRDefault="00D82166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417DE04A" w14:textId="77777777" w:rsidR="005E2782" w:rsidRPr="00C00AD4" w:rsidRDefault="005E2782" w:rsidP="005E278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151248DB" w14:textId="77777777" w:rsidR="005E2782" w:rsidRDefault="005E2782" w:rsidP="005E278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197D0137" w14:textId="7981C874" w:rsidR="00D82166" w:rsidRPr="00C00AD4" w:rsidRDefault="005E2782" w:rsidP="005E278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6BA45340" w14:textId="77777777" w:rsidR="00D82166" w:rsidRDefault="00D82166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CAD879" w14:textId="77777777" w:rsidR="00A45EE7" w:rsidRDefault="00A45EE7" w:rsidP="00A45EE7">
      <w:pPr>
        <w:rPr>
          <w:rFonts w:cs="Arial"/>
          <w:b/>
          <w:sz w:val="22"/>
        </w:rPr>
      </w:pPr>
    </w:p>
    <w:p w14:paraId="0ADF45A5" w14:textId="77777777" w:rsidR="00A45EE7" w:rsidRDefault="00A45EE7" w:rsidP="00A45EE7">
      <w:pPr>
        <w:rPr>
          <w:rFonts w:cs="Arial"/>
          <w:b/>
          <w:sz w:val="22"/>
        </w:rPr>
      </w:pPr>
    </w:p>
    <w:p w14:paraId="327F7A72" w14:textId="77777777" w:rsidR="00A45EE7" w:rsidRDefault="00576A2F" w:rsidP="00A45EE7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79D0B" wp14:editId="4F608444">
                <wp:simplePos x="0" y="0"/>
                <wp:positionH relativeFrom="column">
                  <wp:posOffset>2697480</wp:posOffset>
                </wp:positionH>
                <wp:positionV relativeFrom="paragraph">
                  <wp:posOffset>48895</wp:posOffset>
                </wp:positionV>
                <wp:extent cx="1244600" cy="6000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800E5" w14:textId="77777777" w:rsidR="00576A2F" w:rsidRPr="00D553F7" w:rsidRDefault="00576A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722B82">
                              <w:rPr>
                                <w:rFonts w:ascii="Arial Black" w:hAnsi="Arial Black"/>
                                <w:color w:val="AEAAAA" w:themeColor="background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479D0B" id="Cuadro de texto 6" o:spid="_x0000_s1031" type="#_x0000_t202" style="position:absolute;left:0;text-align:left;margin-left:212.4pt;margin-top:3.85pt;width:98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" filled="f" stroked="f" strokeweight=".5pt">
                <v:textbox>
                  <w:txbxContent>
                    <w:p w14:paraId="0BA800E5" w14:textId="77777777" w:rsidR="00576A2F" w:rsidRPr="00D553F7" w:rsidRDefault="00576A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722B82">
                        <w:rPr>
                          <w:rFonts w:ascii="Arial Black" w:hAnsi="Arial Black"/>
                          <w:color w:val="AEAAAA" w:themeColor="background2" w:themeShade="BF"/>
                          <w:sz w:val="32"/>
                          <w:szCs w:val="32"/>
                        </w:rPr>
                        <w:t xml:space="preserve"> </w:t>
                      </w: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F894765" w14:textId="77777777"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9809" w14:textId="77777777" w:rsidR="00B80A5F" w:rsidRDefault="00B80A5F">
      <w:r>
        <w:separator/>
      </w:r>
    </w:p>
  </w:endnote>
  <w:endnote w:type="continuationSeparator" w:id="0">
    <w:p w14:paraId="7EE36FA9" w14:textId="77777777" w:rsidR="00B80A5F" w:rsidRDefault="00B8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F743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5FA9BF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D093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191B" w14:textId="77777777" w:rsidR="00B80A5F" w:rsidRDefault="00B80A5F">
      <w:r>
        <w:separator/>
      </w:r>
    </w:p>
  </w:footnote>
  <w:footnote w:type="continuationSeparator" w:id="0">
    <w:p w14:paraId="11617CA0" w14:textId="77777777" w:rsidR="00B80A5F" w:rsidRDefault="00B8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44D84"/>
    <w:rsid w:val="00054F15"/>
    <w:rsid w:val="00060CEA"/>
    <w:rsid w:val="00061BB7"/>
    <w:rsid w:val="00067369"/>
    <w:rsid w:val="00082E26"/>
    <w:rsid w:val="000865C4"/>
    <w:rsid w:val="00090D37"/>
    <w:rsid w:val="00097628"/>
    <w:rsid w:val="000B5348"/>
    <w:rsid w:val="000C65FC"/>
    <w:rsid w:val="000D363C"/>
    <w:rsid w:val="000D4633"/>
    <w:rsid w:val="000F0509"/>
    <w:rsid w:val="000F324D"/>
    <w:rsid w:val="00107494"/>
    <w:rsid w:val="0012202C"/>
    <w:rsid w:val="001353BB"/>
    <w:rsid w:val="00141E68"/>
    <w:rsid w:val="00143C35"/>
    <w:rsid w:val="00143DBF"/>
    <w:rsid w:val="001503CD"/>
    <w:rsid w:val="001551DC"/>
    <w:rsid w:val="00155628"/>
    <w:rsid w:val="001843E3"/>
    <w:rsid w:val="00185593"/>
    <w:rsid w:val="001944C5"/>
    <w:rsid w:val="00196713"/>
    <w:rsid w:val="001A194E"/>
    <w:rsid w:val="001B4428"/>
    <w:rsid w:val="001C7CD5"/>
    <w:rsid w:val="001D62C7"/>
    <w:rsid w:val="001E5AC8"/>
    <w:rsid w:val="00212F95"/>
    <w:rsid w:val="002418D5"/>
    <w:rsid w:val="00260339"/>
    <w:rsid w:val="002636E7"/>
    <w:rsid w:val="0026403A"/>
    <w:rsid w:val="00276BC1"/>
    <w:rsid w:val="00281254"/>
    <w:rsid w:val="0028672F"/>
    <w:rsid w:val="002B6174"/>
    <w:rsid w:val="002E278A"/>
    <w:rsid w:val="002E5576"/>
    <w:rsid w:val="002F355D"/>
    <w:rsid w:val="002F6559"/>
    <w:rsid w:val="0032081F"/>
    <w:rsid w:val="003269C2"/>
    <w:rsid w:val="00340D92"/>
    <w:rsid w:val="0035219F"/>
    <w:rsid w:val="003543F1"/>
    <w:rsid w:val="003633B1"/>
    <w:rsid w:val="00377BDA"/>
    <w:rsid w:val="00381C35"/>
    <w:rsid w:val="00387E16"/>
    <w:rsid w:val="0039174D"/>
    <w:rsid w:val="003943AE"/>
    <w:rsid w:val="00396300"/>
    <w:rsid w:val="003C2A96"/>
    <w:rsid w:val="003D540F"/>
    <w:rsid w:val="003E26E5"/>
    <w:rsid w:val="003E4D12"/>
    <w:rsid w:val="003E5E24"/>
    <w:rsid w:val="00403635"/>
    <w:rsid w:val="00410580"/>
    <w:rsid w:val="00411CE2"/>
    <w:rsid w:val="0042188F"/>
    <w:rsid w:val="00441912"/>
    <w:rsid w:val="00451C11"/>
    <w:rsid w:val="00461D5A"/>
    <w:rsid w:val="0046455C"/>
    <w:rsid w:val="004650EA"/>
    <w:rsid w:val="004715EE"/>
    <w:rsid w:val="00471A7E"/>
    <w:rsid w:val="00475C45"/>
    <w:rsid w:val="00477A31"/>
    <w:rsid w:val="004A1E84"/>
    <w:rsid w:val="004C0006"/>
    <w:rsid w:val="004C2407"/>
    <w:rsid w:val="004D7C3D"/>
    <w:rsid w:val="004E49FC"/>
    <w:rsid w:val="004E4C8D"/>
    <w:rsid w:val="004F4848"/>
    <w:rsid w:val="00521A92"/>
    <w:rsid w:val="00526136"/>
    <w:rsid w:val="00527406"/>
    <w:rsid w:val="00542252"/>
    <w:rsid w:val="00545099"/>
    <w:rsid w:val="0054660E"/>
    <w:rsid w:val="00566BB5"/>
    <w:rsid w:val="00575404"/>
    <w:rsid w:val="00576A2F"/>
    <w:rsid w:val="00577B01"/>
    <w:rsid w:val="00592B85"/>
    <w:rsid w:val="005A095D"/>
    <w:rsid w:val="005A18D5"/>
    <w:rsid w:val="005A275D"/>
    <w:rsid w:val="005B6576"/>
    <w:rsid w:val="005E2782"/>
    <w:rsid w:val="005E4E2E"/>
    <w:rsid w:val="005E5194"/>
    <w:rsid w:val="005F2518"/>
    <w:rsid w:val="0060100D"/>
    <w:rsid w:val="00601EC4"/>
    <w:rsid w:val="00602F1C"/>
    <w:rsid w:val="00620E44"/>
    <w:rsid w:val="00631FD4"/>
    <w:rsid w:val="006371A6"/>
    <w:rsid w:val="00654D2E"/>
    <w:rsid w:val="00667385"/>
    <w:rsid w:val="00667B01"/>
    <w:rsid w:val="006909EF"/>
    <w:rsid w:val="006937B2"/>
    <w:rsid w:val="00693DE2"/>
    <w:rsid w:val="00695C1F"/>
    <w:rsid w:val="006A1B72"/>
    <w:rsid w:val="006B77CE"/>
    <w:rsid w:val="006C2591"/>
    <w:rsid w:val="006D204A"/>
    <w:rsid w:val="006D483D"/>
    <w:rsid w:val="006E14DA"/>
    <w:rsid w:val="006F1E34"/>
    <w:rsid w:val="006F2B87"/>
    <w:rsid w:val="00702212"/>
    <w:rsid w:val="007050A1"/>
    <w:rsid w:val="00707FB2"/>
    <w:rsid w:val="00722B82"/>
    <w:rsid w:val="00724519"/>
    <w:rsid w:val="00730BFF"/>
    <w:rsid w:val="007351D5"/>
    <w:rsid w:val="00737001"/>
    <w:rsid w:val="00752538"/>
    <w:rsid w:val="007725B2"/>
    <w:rsid w:val="0077368C"/>
    <w:rsid w:val="007A761F"/>
    <w:rsid w:val="007C79E2"/>
    <w:rsid w:val="007D5E67"/>
    <w:rsid w:val="007D6792"/>
    <w:rsid w:val="007F1B8C"/>
    <w:rsid w:val="007F3BE6"/>
    <w:rsid w:val="0080152F"/>
    <w:rsid w:val="0080770C"/>
    <w:rsid w:val="0082761C"/>
    <w:rsid w:val="0084099A"/>
    <w:rsid w:val="00845156"/>
    <w:rsid w:val="008704BE"/>
    <w:rsid w:val="008800A2"/>
    <w:rsid w:val="00881CFA"/>
    <w:rsid w:val="00886576"/>
    <w:rsid w:val="00887516"/>
    <w:rsid w:val="008947D5"/>
    <w:rsid w:val="008B5E0F"/>
    <w:rsid w:val="008B7EE7"/>
    <w:rsid w:val="008C77D4"/>
    <w:rsid w:val="008E5161"/>
    <w:rsid w:val="008E6D55"/>
    <w:rsid w:val="008F1CF1"/>
    <w:rsid w:val="00901C8D"/>
    <w:rsid w:val="00904C77"/>
    <w:rsid w:val="00907B90"/>
    <w:rsid w:val="0092528B"/>
    <w:rsid w:val="0093131F"/>
    <w:rsid w:val="009776C4"/>
    <w:rsid w:val="009B19FB"/>
    <w:rsid w:val="009B2D58"/>
    <w:rsid w:val="009B5F12"/>
    <w:rsid w:val="009B7B2C"/>
    <w:rsid w:val="009C146A"/>
    <w:rsid w:val="009F33EA"/>
    <w:rsid w:val="009F585D"/>
    <w:rsid w:val="00A022FC"/>
    <w:rsid w:val="00A02839"/>
    <w:rsid w:val="00A17306"/>
    <w:rsid w:val="00A3184E"/>
    <w:rsid w:val="00A45EE7"/>
    <w:rsid w:val="00A473CE"/>
    <w:rsid w:val="00A52F3A"/>
    <w:rsid w:val="00A55FC1"/>
    <w:rsid w:val="00A64B51"/>
    <w:rsid w:val="00A71307"/>
    <w:rsid w:val="00A73B5C"/>
    <w:rsid w:val="00A8748B"/>
    <w:rsid w:val="00A87833"/>
    <w:rsid w:val="00A93737"/>
    <w:rsid w:val="00AB63D2"/>
    <w:rsid w:val="00AC768F"/>
    <w:rsid w:val="00AD144B"/>
    <w:rsid w:val="00AD5D81"/>
    <w:rsid w:val="00AD6444"/>
    <w:rsid w:val="00AE7746"/>
    <w:rsid w:val="00B04919"/>
    <w:rsid w:val="00B152FF"/>
    <w:rsid w:val="00B171E9"/>
    <w:rsid w:val="00B2635B"/>
    <w:rsid w:val="00B27A2E"/>
    <w:rsid w:val="00B44D0F"/>
    <w:rsid w:val="00B4581E"/>
    <w:rsid w:val="00B71252"/>
    <w:rsid w:val="00B738C9"/>
    <w:rsid w:val="00B75169"/>
    <w:rsid w:val="00B80A5F"/>
    <w:rsid w:val="00B85C2C"/>
    <w:rsid w:val="00BA4DAF"/>
    <w:rsid w:val="00BB7B08"/>
    <w:rsid w:val="00BC0EF5"/>
    <w:rsid w:val="00BC14EC"/>
    <w:rsid w:val="00BC3564"/>
    <w:rsid w:val="00BD56D9"/>
    <w:rsid w:val="00BD679A"/>
    <w:rsid w:val="00BE20F9"/>
    <w:rsid w:val="00BE2400"/>
    <w:rsid w:val="00BF5EB8"/>
    <w:rsid w:val="00C00AD4"/>
    <w:rsid w:val="00C02F45"/>
    <w:rsid w:val="00C0301F"/>
    <w:rsid w:val="00C05BAD"/>
    <w:rsid w:val="00C10F48"/>
    <w:rsid w:val="00C12809"/>
    <w:rsid w:val="00C17BC0"/>
    <w:rsid w:val="00C3406C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CF7F05"/>
    <w:rsid w:val="00D106A4"/>
    <w:rsid w:val="00D20CB8"/>
    <w:rsid w:val="00D25F89"/>
    <w:rsid w:val="00D27F14"/>
    <w:rsid w:val="00D31736"/>
    <w:rsid w:val="00D36F77"/>
    <w:rsid w:val="00D549A8"/>
    <w:rsid w:val="00D6148D"/>
    <w:rsid w:val="00D72277"/>
    <w:rsid w:val="00D80004"/>
    <w:rsid w:val="00D82166"/>
    <w:rsid w:val="00D82380"/>
    <w:rsid w:val="00D82CB0"/>
    <w:rsid w:val="00D855D3"/>
    <w:rsid w:val="00DC6AD5"/>
    <w:rsid w:val="00DE2DD3"/>
    <w:rsid w:val="00DE56DD"/>
    <w:rsid w:val="00DF5489"/>
    <w:rsid w:val="00E06216"/>
    <w:rsid w:val="00E25AF7"/>
    <w:rsid w:val="00E415C9"/>
    <w:rsid w:val="00E45D8C"/>
    <w:rsid w:val="00E54E25"/>
    <w:rsid w:val="00E5610B"/>
    <w:rsid w:val="00E66997"/>
    <w:rsid w:val="00E70EF6"/>
    <w:rsid w:val="00E90C9D"/>
    <w:rsid w:val="00E94483"/>
    <w:rsid w:val="00E94B6C"/>
    <w:rsid w:val="00EA4DE7"/>
    <w:rsid w:val="00EC713D"/>
    <w:rsid w:val="00ED38C8"/>
    <w:rsid w:val="00EE19F4"/>
    <w:rsid w:val="00EF59E8"/>
    <w:rsid w:val="00EF5F20"/>
    <w:rsid w:val="00F01D18"/>
    <w:rsid w:val="00F10253"/>
    <w:rsid w:val="00F1449F"/>
    <w:rsid w:val="00F15871"/>
    <w:rsid w:val="00F24348"/>
    <w:rsid w:val="00F47936"/>
    <w:rsid w:val="00F6128E"/>
    <w:rsid w:val="00F67ADA"/>
    <w:rsid w:val="00F72348"/>
    <w:rsid w:val="00F75B15"/>
    <w:rsid w:val="00F75D55"/>
    <w:rsid w:val="00F843F9"/>
    <w:rsid w:val="00F858A1"/>
    <w:rsid w:val="00F870A3"/>
    <w:rsid w:val="00FA0637"/>
    <w:rsid w:val="00FC1BBB"/>
    <w:rsid w:val="00FD0A08"/>
    <w:rsid w:val="00FD24E3"/>
    <w:rsid w:val="00FD733F"/>
    <w:rsid w:val="00FE2A96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D87A4B"/>
  <w15:chartTrackingRefBased/>
  <w15:docId w15:val="{2EC5B1D2-4E14-EF4B-B88D-B41BB268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9776C4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9776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19A1-C491-477B-A823-F64B212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5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8</cp:revision>
  <cp:lastPrinted>2024-08-19T18:06:00Z</cp:lastPrinted>
  <dcterms:created xsi:type="dcterms:W3CDTF">2024-08-16T22:44:00Z</dcterms:created>
  <dcterms:modified xsi:type="dcterms:W3CDTF">2025-01-30T15:13:00Z</dcterms:modified>
</cp:coreProperties>
</file>